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C2AC7" w:rsidRDefault="00F3755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A439A85" wp14:editId="6E8BD0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6858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85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D0182" id="Rectangle 1" o:spid="_x0000_s1026" style="position:absolute;margin-left:0;margin-top:0;width:450.75pt;height:540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" filled="f" strokeweight="1.5pt"/>
            </w:pict>
          </mc:Fallback>
        </mc:AlternateContent>
      </w:r>
    </w:p>
    <w:p w:rsidR="00A22434" w:rsidRDefault="00A22434" w:rsidP="00A22434">
      <w:pPr>
        <w:spacing w:line="240" w:lineRule="auto"/>
        <w:ind w:firstLine="0"/>
        <w:jc w:val="left"/>
        <w:rPr>
          <w:sz w:val="44"/>
          <w:szCs w:val="24"/>
        </w:rPr>
      </w:pPr>
      <w:r>
        <w:rPr>
          <w:sz w:val="44"/>
          <w:szCs w:val="24"/>
        </w:rPr>
        <w:t xml:space="preserve"> </w:t>
      </w:r>
    </w:p>
    <w:p w:rsidR="00A22434" w:rsidRDefault="00F3755B" w:rsidP="00A22434">
      <w:pPr>
        <w:spacing w:line="240" w:lineRule="auto"/>
        <w:ind w:firstLine="0"/>
        <w:jc w:val="left"/>
        <w:rPr>
          <w:sz w:val="44"/>
          <w:szCs w:val="24"/>
        </w:rPr>
      </w:pPr>
      <w:r w:rsidRPr="003C5231">
        <w:rPr>
          <w:b/>
          <w:noProof/>
          <w:sz w:val="96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3E90492" wp14:editId="2D61267D">
                <wp:simplePos x="0" y="0"/>
                <wp:positionH relativeFrom="column">
                  <wp:posOffset>1050925</wp:posOffset>
                </wp:positionH>
                <wp:positionV relativeFrom="paragraph">
                  <wp:posOffset>278130</wp:posOffset>
                </wp:positionV>
                <wp:extent cx="3844925" cy="5143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925" cy="514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231" w:rsidRDefault="003C5231" w:rsidP="003C523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sz w:val="44"/>
                                <w:szCs w:val="24"/>
                              </w:rPr>
                              <w:t>FULL PAGE AD</w:t>
                            </w:r>
                          </w:p>
                          <w:p w:rsidR="003C5231" w:rsidRDefault="003C5231" w:rsidP="003C5231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44"/>
                                <w:szCs w:val="24"/>
                              </w:rPr>
                            </w:pPr>
                          </w:p>
                          <w:p w:rsidR="003C5231" w:rsidRDefault="003C5231" w:rsidP="003C523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sz w:val="44"/>
                                <w:szCs w:val="24"/>
                              </w:rPr>
                              <w:t>P</w:t>
                            </w:r>
                            <w:r w:rsidRPr="00A22434">
                              <w:rPr>
                                <w:sz w:val="44"/>
                                <w:szCs w:val="24"/>
                              </w:rPr>
                              <w:t>lace Text &amp; Images Here</w:t>
                            </w:r>
                          </w:p>
                          <w:p w:rsidR="003C5231" w:rsidRDefault="003C5231" w:rsidP="003C523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sz w:val="44"/>
                                <w:szCs w:val="24"/>
                              </w:rPr>
                              <w:t>Size of Ad is 6” x 7.5”</w:t>
                            </w:r>
                          </w:p>
                          <w:p w:rsidR="003C5231" w:rsidRDefault="003C5231" w:rsidP="003C523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4"/>
                                <w:szCs w:val="24"/>
                              </w:rPr>
                            </w:pPr>
                          </w:p>
                          <w:p w:rsidR="003C5231" w:rsidRDefault="003C5231" w:rsidP="003C523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sz w:val="44"/>
                                <w:szCs w:val="24"/>
                              </w:rPr>
                              <w:t xml:space="preserve">Please submit AD in jpeg or pdf format. </w:t>
                            </w:r>
                          </w:p>
                          <w:p w:rsidR="003C5231" w:rsidRDefault="003C5231" w:rsidP="003C523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sz w:val="44"/>
                                <w:szCs w:val="24"/>
                              </w:rPr>
                              <w:t>Submit Image only</w:t>
                            </w:r>
                          </w:p>
                          <w:p w:rsidR="003C5231" w:rsidRDefault="003C5231" w:rsidP="003C523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sz w:val="44"/>
                                <w:szCs w:val="24"/>
                              </w:rPr>
                              <w:t>Do not include the outside borders.</w:t>
                            </w:r>
                          </w:p>
                          <w:p w:rsidR="003C5231" w:rsidRDefault="003C5231" w:rsidP="003C523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4"/>
                                <w:szCs w:val="24"/>
                              </w:rPr>
                            </w:pPr>
                          </w:p>
                          <w:p w:rsidR="003C5231" w:rsidRDefault="003C5231" w:rsidP="003C523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4"/>
                                <w:szCs w:val="24"/>
                              </w:rPr>
                            </w:pPr>
                          </w:p>
                          <w:p w:rsidR="003C5231" w:rsidRPr="00874809" w:rsidRDefault="003C5231" w:rsidP="003C5231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96"/>
                                <w:szCs w:val="24"/>
                              </w:rPr>
                            </w:pPr>
                            <w:r w:rsidRPr="00874809">
                              <w:rPr>
                                <w:b/>
                                <w:sz w:val="96"/>
                                <w:szCs w:val="24"/>
                              </w:rPr>
                              <w:t>$ 5</w:t>
                            </w:r>
                            <w:r>
                              <w:rPr>
                                <w:b/>
                                <w:sz w:val="96"/>
                                <w:szCs w:val="24"/>
                              </w:rPr>
                              <w:t>0</w:t>
                            </w:r>
                          </w:p>
                          <w:p w:rsidR="003C5231" w:rsidRDefault="003C52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0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75pt;margin-top:21.9pt;width:302.75pt;height:4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" filled="f" stroked="f">
                <v:textbox>
                  <w:txbxContent>
                    <w:p w:rsidR="003C5231" w:rsidRDefault="003C5231" w:rsidP="003C5231">
                      <w:pPr>
                        <w:spacing w:line="240" w:lineRule="auto"/>
                        <w:ind w:firstLine="0"/>
                        <w:jc w:val="center"/>
                        <w:rPr>
                          <w:sz w:val="44"/>
                          <w:szCs w:val="24"/>
                        </w:rPr>
                      </w:pPr>
                      <w:r>
                        <w:rPr>
                          <w:sz w:val="44"/>
                          <w:szCs w:val="24"/>
                        </w:rPr>
                        <w:t>FULL PAGE AD</w:t>
                      </w:r>
                    </w:p>
                    <w:p w:rsidR="003C5231" w:rsidRDefault="003C5231" w:rsidP="003C5231">
                      <w:pPr>
                        <w:spacing w:line="240" w:lineRule="auto"/>
                        <w:ind w:firstLine="0"/>
                        <w:jc w:val="left"/>
                        <w:rPr>
                          <w:sz w:val="44"/>
                          <w:szCs w:val="24"/>
                        </w:rPr>
                      </w:pPr>
                    </w:p>
                    <w:p w:rsidR="003C5231" w:rsidRDefault="003C5231" w:rsidP="003C5231">
                      <w:pPr>
                        <w:spacing w:line="240" w:lineRule="auto"/>
                        <w:ind w:firstLine="0"/>
                        <w:jc w:val="center"/>
                        <w:rPr>
                          <w:sz w:val="44"/>
                          <w:szCs w:val="24"/>
                        </w:rPr>
                      </w:pPr>
                      <w:r>
                        <w:rPr>
                          <w:sz w:val="44"/>
                          <w:szCs w:val="24"/>
                        </w:rPr>
                        <w:t>P</w:t>
                      </w:r>
                      <w:r w:rsidRPr="00A22434">
                        <w:rPr>
                          <w:sz w:val="44"/>
                          <w:szCs w:val="24"/>
                        </w:rPr>
                        <w:t>lace Text &amp; Images Here</w:t>
                      </w:r>
                    </w:p>
                    <w:p w:rsidR="003C5231" w:rsidRDefault="003C5231" w:rsidP="003C5231">
                      <w:pPr>
                        <w:spacing w:line="240" w:lineRule="auto"/>
                        <w:ind w:firstLine="0"/>
                        <w:jc w:val="center"/>
                        <w:rPr>
                          <w:sz w:val="44"/>
                          <w:szCs w:val="24"/>
                        </w:rPr>
                      </w:pPr>
                      <w:r>
                        <w:rPr>
                          <w:sz w:val="44"/>
                          <w:szCs w:val="24"/>
                        </w:rPr>
                        <w:t>Size of Ad is 6” x 7.5”</w:t>
                      </w:r>
                    </w:p>
                    <w:p w:rsidR="003C5231" w:rsidRDefault="003C5231" w:rsidP="003C5231">
                      <w:pPr>
                        <w:spacing w:line="240" w:lineRule="auto"/>
                        <w:ind w:firstLine="0"/>
                        <w:jc w:val="center"/>
                        <w:rPr>
                          <w:sz w:val="44"/>
                          <w:szCs w:val="24"/>
                        </w:rPr>
                      </w:pPr>
                    </w:p>
                    <w:p w:rsidR="003C5231" w:rsidRDefault="003C5231" w:rsidP="003C5231">
                      <w:pPr>
                        <w:spacing w:line="240" w:lineRule="auto"/>
                        <w:ind w:firstLine="0"/>
                        <w:jc w:val="center"/>
                        <w:rPr>
                          <w:sz w:val="44"/>
                          <w:szCs w:val="24"/>
                        </w:rPr>
                      </w:pPr>
                      <w:r>
                        <w:rPr>
                          <w:sz w:val="44"/>
                          <w:szCs w:val="24"/>
                        </w:rPr>
                        <w:t xml:space="preserve">Please submit AD in jpeg or pdf format. </w:t>
                      </w:r>
                    </w:p>
                    <w:p w:rsidR="003C5231" w:rsidRDefault="003C5231" w:rsidP="003C5231">
                      <w:pPr>
                        <w:spacing w:line="240" w:lineRule="auto"/>
                        <w:ind w:firstLine="0"/>
                        <w:jc w:val="center"/>
                        <w:rPr>
                          <w:sz w:val="44"/>
                          <w:szCs w:val="24"/>
                        </w:rPr>
                      </w:pPr>
                      <w:r>
                        <w:rPr>
                          <w:sz w:val="44"/>
                          <w:szCs w:val="24"/>
                        </w:rPr>
                        <w:t>Submit Image only</w:t>
                      </w:r>
                    </w:p>
                    <w:p w:rsidR="003C5231" w:rsidRDefault="003C5231" w:rsidP="003C5231">
                      <w:pPr>
                        <w:spacing w:line="240" w:lineRule="auto"/>
                        <w:ind w:firstLine="0"/>
                        <w:jc w:val="center"/>
                        <w:rPr>
                          <w:sz w:val="44"/>
                          <w:szCs w:val="24"/>
                        </w:rPr>
                      </w:pPr>
                      <w:r>
                        <w:rPr>
                          <w:sz w:val="44"/>
                          <w:szCs w:val="24"/>
                        </w:rPr>
                        <w:t>Do not include the outside borders.</w:t>
                      </w:r>
                    </w:p>
                    <w:p w:rsidR="003C5231" w:rsidRDefault="003C5231" w:rsidP="003C5231">
                      <w:pPr>
                        <w:spacing w:line="240" w:lineRule="auto"/>
                        <w:ind w:firstLine="0"/>
                        <w:jc w:val="center"/>
                        <w:rPr>
                          <w:sz w:val="44"/>
                          <w:szCs w:val="24"/>
                        </w:rPr>
                      </w:pPr>
                    </w:p>
                    <w:p w:rsidR="003C5231" w:rsidRDefault="003C5231" w:rsidP="003C5231">
                      <w:pPr>
                        <w:spacing w:line="240" w:lineRule="auto"/>
                        <w:ind w:firstLine="0"/>
                        <w:jc w:val="center"/>
                        <w:rPr>
                          <w:sz w:val="44"/>
                          <w:szCs w:val="24"/>
                        </w:rPr>
                      </w:pPr>
                    </w:p>
                    <w:p w:rsidR="003C5231" w:rsidRPr="00874809" w:rsidRDefault="003C5231" w:rsidP="003C5231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96"/>
                          <w:szCs w:val="24"/>
                        </w:rPr>
                      </w:pPr>
                      <w:r w:rsidRPr="00874809">
                        <w:rPr>
                          <w:b/>
                          <w:sz w:val="96"/>
                          <w:szCs w:val="24"/>
                        </w:rPr>
                        <w:t>$ 5</w:t>
                      </w:r>
                      <w:r>
                        <w:rPr>
                          <w:b/>
                          <w:sz w:val="96"/>
                          <w:szCs w:val="24"/>
                        </w:rPr>
                        <w:t>0</w:t>
                      </w:r>
                    </w:p>
                    <w:p w:rsidR="003C5231" w:rsidRDefault="003C5231"/>
                  </w:txbxContent>
                </v:textbox>
                <w10:wrap type="square"/>
              </v:shape>
            </w:pict>
          </mc:Fallback>
        </mc:AlternateContent>
      </w:r>
    </w:p>
    <w:p w:rsidR="00A22434" w:rsidRDefault="00A22434" w:rsidP="00A22434">
      <w:pPr>
        <w:spacing w:line="240" w:lineRule="auto"/>
        <w:ind w:firstLine="0"/>
        <w:jc w:val="left"/>
        <w:rPr>
          <w:sz w:val="44"/>
          <w:szCs w:val="24"/>
        </w:rPr>
      </w:pPr>
    </w:p>
    <w:p w:rsidR="002B7E8C" w:rsidRDefault="002B7E8C" w:rsidP="00A22434">
      <w:pPr>
        <w:spacing w:line="240" w:lineRule="auto"/>
        <w:ind w:firstLine="0"/>
        <w:jc w:val="left"/>
        <w:rPr>
          <w:sz w:val="44"/>
          <w:szCs w:val="24"/>
        </w:rPr>
      </w:pPr>
    </w:p>
    <w:p w:rsidR="00A22434" w:rsidRDefault="00A22434" w:rsidP="00A22434">
      <w:pPr>
        <w:spacing w:line="240" w:lineRule="auto"/>
        <w:ind w:firstLine="0"/>
        <w:jc w:val="left"/>
        <w:rPr>
          <w:sz w:val="44"/>
          <w:szCs w:val="24"/>
        </w:rPr>
      </w:pPr>
    </w:p>
    <w:p w:rsidR="00AB7DD0" w:rsidRDefault="00AB7DD0" w:rsidP="00AB7DD0">
      <w:pPr>
        <w:spacing w:line="240" w:lineRule="auto"/>
        <w:ind w:firstLine="0"/>
        <w:jc w:val="left"/>
        <w:rPr>
          <w:sz w:val="24"/>
          <w:szCs w:val="24"/>
        </w:rPr>
      </w:pPr>
    </w:p>
    <w:p w:rsidR="00AB7DD0" w:rsidRDefault="00AB7DD0" w:rsidP="00AB7DD0">
      <w:pPr>
        <w:spacing w:line="240" w:lineRule="auto"/>
        <w:ind w:firstLine="0"/>
        <w:jc w:val="left"/>
        <w:rPr>
          <w:sz w:val="24"/>
          <w:szCs w:val="24"/>
        </w:rPr>
      </w:pPr>
    </w:p>
    <w:p w:rsidR="00AB7DD0" w:rsidRPr="00AB7DD0" w:rsidRDefault="00AB7DD0" w:rsidP="00AB7DD0">
      <w:pPr>
        <w:spacing w:line="240" w:lineRule="auto"/>
        <w:ind w:firstLine="0"/>
        <w:jc w:val="center"/>
        <w:rPr>
          <w:rFonts w:ascii="Brush Script Std" w:hAnsi="Brush Script Std"/>
          <w:sz w:val="24"/>
          <w:szCs w:val="24"/>
        </w:rPr>
      </w:pPr>
      <w:r w:rsidRPr="00AB7DD0">
        <w:rPr>
          <w:rFonts w:ascii="Brush Script Std" w:hAnsi="Brush Script Std"/>
          <w:sz w:val="24"/>
          <w:szCs w:val="24"/>
        </w:rPr>
        <w:br/>
      </w:r>
    </w:p>
    <w:p w:rsidR="00A729FB" w:rsidRDefault="00A729FB" w:rsidP="00923B0C">
      <w:pPr>
        <w:pStyle w:val="AuthorName"/>
      </w:pPr>
    </w:p>
    <w:p w:rsidR="000265F9" w:rsidRDefault="000265F9" w:rsidP="00923B0C"/>
    <w:p w:rsidR="000265F9" w:rsidRDefault="000265F9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F696F8F" wp14:editId="6AE9AD5E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803900" cy="6858000"/>
                <wp:effectExtent l="0" t="0" r="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0" cy="6858000"/>
                          <a:chOff x="0" y="0"/>
                          <a:chExt cx="5803900" cy="685800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3429000"/>
                            <a:ext cx="57308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2867025" y="3429000"/>
                            <a:ext cx="0" cy="3429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4000500"/>
                            <a:ext cx="21653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 w:val="36"/>
                                  <w:szCs w:val="24"/>
                                </w:rPr>
                              </w:pPr>
                              <w:r w:rsidRPr="000265F9">
                                <w:rPr>
                                  <w:b/>
                                  <w:sz w:val="36"/>
                                  <w:szCs w:val="24"/>
                                </w:rPr>
                                <w:t>¼ PAGE AD</w:t>
                              </w:r>
                            </w:p>
                            <w:p w:rsidR="002030E1" w:rsidRPr="003C523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32"/>
                                  <w:szCs w:val="24"/>
                                </w:rPr>
                              </w:pPr>
                              <w:r w:rsidRPr="003C5231">
                                <w:rPr>
                                  <w:sz w:val="32"/>
                                  <w:szCs w:val="24"/>
                                </w:rPr>
                                <w:t>Place Text &amp; Images Here</w:t>
                              </w:r>
                            </w:p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36"/>
                                  <w:szCs w:val="24"/>
                                </w:rPr>
                              </w:pPr>
                              <w:r w:rsidRPr="003C5231">
                                <w:rPr>
                                  <w:sz w:val="32"/>
                                  <w:szCs w:val="24"/>
                                </w:rPr>
                                <w:t>Size of Ad is 3.5 x 3.75</w:t>
                              </w:r>
                            </w:p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36"/>
                                  <w:szCs w:val="24"/>
                                </w:rPr>
                              </w:pPr>
                            </w:p>
                            <w:p w:rsidR="002030E1" w:rsidRPr="00F3755B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 w:val="96"/>
                                  <w:szCs w:val="24"/>
                                </w:rPr>
                              </w:pPr>
                              <w:r w:rsidRPr="00F3755B">
                                <w:rPr>
                                  <w:b/>
                                  <w:sz w:val="96"/>
                                  <w:szCs w:val="24"/>
                                </w:rPr>
                                <w:t>$25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2867025" y="5143500"/>
                            <a:ext cx="28638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50" y="3543300"/>
                            <a:ext cx="30035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24"/>
                                </w:rPr>
                                <w:t>BUSINESS CARD</w:t>
                              </w:r>
                            </w:p>
                            <w:p w:rsidR="002030E1" w:rsidRPr="003C523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8"/>
                                  <w:szCs w:val="24"/>
                                </w:rPr>
                              </w:pPr>
                              <w:r w:rsidRPr="003C5231">
                                <w:rPr>
                                  <w:sz w:val="28"/>
                                  <w:szCs w:val="24"/>
                                </w:rPr>
                                <w:t>Place Text &amp; Images Here</w:t>
                              </w:r>
                            </w:p>
                            <w:p w:rsidR="002030E1" w:rsidRPr="003C523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28"/>
                                  <w:szCs w:val="24"/>
                                </w:rPr>
                              </w:pPr>
                              <w:r w:rsidRPr="003C5231">
                                <w:rPr>
                                  <w:sz w:val="28"/>
                                  <w:szCs w:val="24"/>
                                </w:rPr>
                                <w:t>Size of Ad is 3.5 x 3.75</w:t>
                              </w:r>
                            </w:p>
                            <w:p w:rsidR="002030E1" w:rsidRPr="00F3755B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 w:val="96"/>
                                  <w:szCs w:val="24"/>
                                </w:rPr>
                              </w:pPr>
                              <w:r w:rsidRPr="00F3755B">
                                <w:rPr>
                                  <w:b/>
                                  <w:sz w:val="96"/>
                                  <w:szCs w:val="24"/>
                                </w:rPr>
                                <w:t>$20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 flipH="1">
                            <a:off x="0" y="0"/>
                            <a:ext cx="5730875" cy="6858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71450"/>
                            <a:ext cx="384492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44"/>
                                  <w:szCs w:val="24"/>
                                </w:rPr>
                              </w:pPr>
                              <w:r>
                                <w:rPr>
                                  <w:sz w:val="44"/>
                                  <w:szCs w:val="24"/>
                                </w:rPr>
                                <w:t xml:space="preserve">HALF PAGE AD   </w:t>
                              </w:r>
                              <w:r w:rsidRPr="00874809">
                                <w:rPr>
                                  <w:b/>
                                  <w:sz w:val="96"/>
                                  <w:szCs w:val="24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96"/>
                                  <w:szCs w:val="24"/>
                                </w:rPr>
                                <w:t>35</w:t>
                              </w:r>
                            </w:p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left"/>
                                <w:rPr>
                                  <w:sz w:val="44"/>
                                  <w:szCs w:val="24"/>
                                </w:rPr>
                              </w:pPr>
                            </w:p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44"/>
                                  <w:szCs w:val="24"/>
                                </w:rPr>
                              </w:pPr>
                              <w:r>
                                <w:rPr>
                                  <w:sz w:val="44"/>
                                  <w:szCs w:val="24"/>
                                </w:rPr>
                                <w:t>P</w:t>
                              </w:r>
                              <w:r w:rsidRPr="00A22434">
                                <w:rPr>
                                  <w:sz w:val="44"/>
                                  <w:szCs w:val="24"/>
                                </w:rPr>
                                <w:t>lace Text &amp; Images Here</w:t>
                              </w:r>
                            </w:p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44"/>
                                  <w:szCs w:val="24"/>
                                </w:rPr>
                              </w:pPr>
                              <w:r>
                                <w:rPr>
                                  <w:sz w:val="44"/>
                                  <w:szCs w:val="24"/>
                                </w:rPr>
                                <w:t>Size of Ad is 6” x 3.75”</w:t>
                              </w:r>
                            </w:p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44"/>
                                  <w:szCs w:val="24"/>
                                </w:rPr>
                              </w:pPr>
                            </w:p>
                            <w:p w:rsidR="002030E1" w:rsidRPr="000265F9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36"/>
                                  <w:szCs w:val="24"/>
                                </w:rPr>
                              </w:pPr>
                              <w:r w:rsidRPr="000265F9">
                                <w:rPr>
                                  <w:sz w:val="36"/>
                                  <w:szCs w:val="24"/>
                                </w:rPr>
                                <w:t xml:space="preserve">Please submit AD in jpeg or pdf format. </w:t>
                              </w:r>
                            </w:p>
                            <w:p w:rsidR="002030E1" w:rsidRPr="000265F9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36"/>
                                  <w:szCs w:val="24"/>
                                </w:rPr>
                              </w:pPr>
                              <w:r w:rsidRPr="000265F9">
                                <w:rPr>
                                  <w:sz w:val="36"/>
                                  <w:szCs w:val="24"/>
                                </w:rPr>
                                <w:t>Submit Image only</w:t>
                              </w:r>
                            </w:p>
                            <w:p w:rsidR="002030E1" w:rsidRPr="000265F9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36"/>
                                  <w:szCs w:val="24"/>
                                </w:rPr>
                              </w:pPr>
                              <w:r w:rsidRPr="000265F9">
                                <w:rPr>
                                  <w:sz w:val="36"/>
                                  <w:szCs w:val="24"/>
                                </w:rPr>
                                <w:t>Do not include the outside borders.</w:t>
                              </w:r>
                            </w:p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44"/>
                                  <w:szCs w:val="24"/>
                                </w:rPr>
                              </w:pPr>
                            </w:p>
                            <w:p w:rsidR="002030E1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sz w:val="44"/>
                                  <w:szCs w:val="24"/>
                                </w:rPr>
                              </w:pPr>
                            </w:p>
                            <w:p w:rsidR="002030E1" w:rsidRPr="00874809" w:rsidRDefault="002030E1" w:rsidP="002030E1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b/>
                                  <w:sz w:val="96"/>
                                  <w:szCs w:val="24"/>
                                </w:rPr>
                              </w:pPr>
                              <w:r w:rsidRPr="00874809">
                                <w:rPr>
                                  <w:b/>
                                  <w:sz w:val="96"/>
                                  <w:szCs w:val="24"/>
                                </w:rPr>
                                <w:t>$ 5</w:t>
                              </w:r>
                              <w:r>
                                <w:rPr>
                                  <w:b/>
                                  <w:sz w:val="96"/>
                                  <w:szCs w:val="24"/>
                                </w:rPr>
                                <w:t>0</w:t>
                              </w:r>
                            </w:p>
                            <w:p w:rsidR="002030E1" w:rsidRDefault="002030E1" w:rsidP="002030E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96F8F" id="Group 10" o:spid="_x0000_s1027" style="position:absolute;left:0;text-align:left;margin-left:0;margin-top:-.3pt;width:457pt;height:540pt;z-index:251701248" coordsize="58039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">
                <v:line id="Straight Connector 3" o:spid="_x0000_s1028" style="position:absolute;visibility:visible;mso-wrap-style:square" from="0,34290" to="57308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t/sEAAADaAAAADwAAAGRycy9kb3ducmV2LnhtbESPQYvCMBSE7wv+h/AEb2uqC8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km3+wQAAANoAAAAPAAAAAAAAAAAAAAAA&#10;AKECAABkcnMvZG93bnJldi54bWxQSwUGAAAAAAQABAD5AAAAjwMAAAAA&#10;" strokecolor="black [3213]" strokeweight="1.5pt"/>
                <v:line id="Straight Connector 4" o:spid="_x0000_s1029" style="position:absolute;visibility:visible;mso-wrap-style:square" from="28670,34290" to="2867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1isEAAADaAAAADwAAAGRycy9kb3ducmV2LnhtbESPQYvCMBSE7wv+h/AEb2uqL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/WKwQAAANoAAAAPAAAAAAAAAAAAAAAA&#10;AKECAABkcnMvZG93bnJldi54bWxQSwUGAAAAAAQABAD5AAAAjwMAAAAA&#10;" strokecolor="black [3213]" strokeweight="1.5pt"/>
                <v:shape id="_x0000_s1030" type="#_x0000_t202" style="position:absolute;left:2857;top:40005;width:21654;height:20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  <w:r w:rsidRPr="000265F9">
                          <w:rPr>
                            <w:b/>
                            <w:sz w:val="36"/>
                            <w:szCs w:val="24"/>
                          </w:rPr>
                          <w:t>¼ PAGE AD</w:t>
                        </w:r>
                      </w:p>
                      <w:p w:rsidR="002030E1" w:rsidRPr="003C523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32"/>
                            <w:szCs w:val="24"/>
                          </w:rPr>
                        </w:pPr>
                        <w:r w:rsidRPr="003C5231">
                          <w:rPr>
                            <w:sz w:val="32"/>
                            <w:szCs w:val="24"/>
                          </w:rPr>
                          <w:t>Place Text &amp; Images Here</w:t>
                        </w:r>
                      </w:p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36"/>
                            <w:szCs w:val="24"/>
                          </w:rPr>
                        </w:pPr>
                        <w:r w:rsidRPr="003C5231">
                          <w:rPr>
                            <w:sz w:val="32"/>
                            <w:szCs w:val="24"/>
                          </w:rPr>
                          <w:t>Size of Ad is 3.5 x 3.75</w:t>
                        </w:r>
                      </w:p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36"/>
                            <w:szCs w:val="24"/>
                          </w:rPr>
                        </w:pPr>
                      </w:p>
                      <w:p w:rsidR="002030E1" w:rsidRPr="00F3755B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96"/>
                            <w:szCs w:val="24"/>
                          </w:rPr>
                        </w:pPr>
                        <w:r w:rsidRPr="00F3755B">
                          <w:rPr>
                            <w:b/>
                            <w:sz w:val="96"/>
                            <w:szCs w:val="24"/>
                          </w:rPr>
                          <w:t>$25</w:t>
                        </w:r>
                      </w:p>
                    </w:txbxContent>
                  </v:textbox>
                </v:shape>
                <v:line id="Straight Connector 2" o:spid="_x0000_s1031" style="position:absolute;visibility:visible;mso-wrap-style:square" from="28670,51435" to="57308,5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<v:shape id="_x0000_s1032" type="#_x0000_t202" style="position:absolute;left:28003;top:35433;width:3003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  <w:r>
                          <w:rPr>
                            <w:b/>
                            <w:sz w:val="36"/>
                            <w:szCs w:val="24"/>
                          </w:rPr>
                          <w:t>BUSINESS CARD</w:t>
                        </w:r>
                      </w:p>
                      <w:p w:rsidR="002030E1" w:rsidRPr="003C523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8"/>
                            <w:szCs w:val="24"/>
                          </w:rPr>
                        </w:pPr>
                        <w:r w:rsidRPr="003C5231">
                          <w:rPr>
                            <w:sz w:val="28"/>
                            <w:szCs w:val="24"/>
                          </w:rPr>
                          <w:t>Place Text &amp; Images Here</w:t>
                        </w:r>
                      </w:p>
                      <w:p w:rsidR="002030E1" w:rsidRPr="003C523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8"/>
                            <w:szCs w:val="24"/>
                          </w:rPr>
                        </w:pPr>
                        <w:r w:rsidRPr="003C5231">
                          <w:rPr>
                            <w:sz w:val="28"/>
                            <w:szCs w:val="24"/>
                          </w:rPr>
                          <w:t>Size of Ad is 3.5 x 3.75</w:t>
                        </w:r>
                      </w:p>
                      <w:p w:rsidR="002030E1" w:rsidRPr="00F3755B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96"/>
                            <w:szCs w:val="24"/>
                          </w:rPr>
                        </w:pPr>
                        <w:r w:rsidRPr="00F3755B">
                          <w:rPr>
                            <w:b/>
                            <w:sz w:val="96"/>
                            <w:szCs w:val="24"/>
                          </w:rPr>
                          <w:t>$20</w:t>
                        </w:r>
                      </w:p>
                    </w:txbxContent>
                  </v:textbox>
                </v:shape>
                <v:rect id="Rectangle 7" o:spid="_x0000_s1033" style="position:absolute;width:57308;height:685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6GMMA&#10;AADaAAAADwAAAGRycy9kb3ducmV2LnhtbESPQWsCMRSE7wX/Q3iCt5rVw1q2RilFoXhRV1GPj81z&#10;szR5WTaprv++KQg9DjPzDTNf9s6KG3Wh8axgMs5AEFdeN1wrOB7Wr28gQkTWaD2TggcFWC4GL3Ms&#10;tL/znm5lrEWCcChQgYmxLaQMlSGHYexb4uRdfecwJtnVUnd4T3Bn5TTLcumw4bRgsKVPQ9V3+eMU&#10;lJv8tNrm09muvJyt2V3Xl+xolRoN+493EJH6+B9+tr+0ghn8XU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g6GMMAAADaAAAADwAAAAAAAAAAAAAAAACYAgAAZHJzL2Rv&#10;d25yZXYueG1sUEsFBgAAAAAEAAQA9QAAAIgDAAAAAA==&#10;" filled="f" strokeweight="1.5pt"/>
                <v:shape id="_x0000_s1034" type="#_x0000_t202" style="position:absolute;left:12573;top:1714;width:38449;height:3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44"/>
                            <w:szCs w:val="24"/>
                          </w:rPr>
                        </w:pPr>
                        <w:r>
                          <w:rPr>
                            <w:sz w:val="44"/>
                            <w:szCs w:val="24"/>
                          </w:rPr>
                          <w:t xml:space="preserve">HALF PAGE AD   </w:t>
                        </w:r>
                        <w:r w:rsidRPr="00874809">
                          <w:rPr>
                            <w:b/>
                            <w:sz w:val="96"/>
                            <w:szCs w:val="24"/>
                          </w:rPr>
                          <w:t>$</w:t>
                        </w:r>
                        <w:r>
                          <w:rPr>
                            <w:b/>
                            <w:sz w:val="96"/>
                            <w:szCs w:val="24"/>
                          </w:rPr>
                          <w:t>35</w:t>
                        </w:r>
                      </w:p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left"/>
                          <w:rPr>
                            <w:sz w:val="44"/>
                            <w:szCs w:val="24"/>
                          </w:rPr>
                        </w:pPr>
                      </w:p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44"/>
                            <w:szCs w:val="24"/>
                          </w:rPr>
                        </w:pPr>
                        <w:r>
                          <w:rPr>
                            <w:sz w:val="44"/>
                            <w:szCs w:val="24"/>
                          </w:rPr>
                          <w:t>P</w:t>
                        </w:r>
                        <w:r w:rsidRPr="00A22434">
                          <w:rPr>
                            <w:sz w:val="44"/>
                            <w:szCs w:val="24"/>
                          </w:rPr>
                          <w:t>lace Text &amp; Images Here</w:t>
                        </w:r>
                      </w:p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44"/>
                            <w:szCs w:val="24"/>
                          </w:rPr>
                        </w:pPr>
                        <w:r>
                          <w:rPr>
                            <w:sz w:val="44"/>
                            <w:szCs w:val="24"/>
                          </w:rPr>
                          <w:t>Size of Ad is 6” x 3.75”</w:t>
                        </w:r>
                      </w:p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44"/>
                            <w:szCs w:val="24"/>
                          </w:rPr>
                        </w:pPr>
                      </w:p>
                      <w:p w:rsidR="002030E1" w:rsidRPr="000265F9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36"/>
                            <w:szCs w:val="24"/>
                          </w:rPr>
                        </w:pPr>
                        <w:r w:rsidRPr="000265F9">
                          <w:rPr>
                            <w:sz w:val="36"/>
                            <w:szCs w:val="24"/>
                          </w:rPr>
                          <w:t xml:space="preserve">Please submit AD in jpeg or pdf format. </w:t>
                        </w:r>
                      </w:p>
                      <w:p w:rsidR="002030E1" w:rsidRPr="000265F9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36"/>
                            <w:szCs w:val="24"/>
                          </w:rPr>
                        </w:pPr>
                        <w:r w:rsidRPr="000265F9">
                          <w:rPr>
                            <w:sz w:val="36"/>
                            <w:szCs w:val="24"/>
                          </w:rPr>
                          <w:t>Submit Image only</w:t>
                        </w:r>
                      </w:p>
                      <w:p w:rsidR="002030E1" w:rsidRPr="000265F9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36"/>
                            <w:szCs w:val="24"/>
                          </w:rPr>
                        </w:pPr>
                        <w:r w:rsidRPr="000265F9">
                          <w:rPr>
                            <w:sz w:val="36"/>
                            <w:szCs w:val="24"/>
                          </w:rPr>
                          <w:t>Do not include the outside borders.</w:t>
                        </w:r>
                      </w:p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44"/>
                            <w:szCs w:val="24"/>
                          </w:rPr>
                        </w:pPr>
                      </w:p>
                      <w:p w:rsidR="002030E1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44"/>
                            <w:szCs w:val="24"/>
                          </w:rPr>
                        </w:pPr>
                      </w:p>
                      <w:p w:rsidR="002030E1" w:rsidRPr="00874809" w:rsidRDefault="002030E1" w:rsidP="002030E1">
                        <w:pPr>
                          <w:spacing w:line="240" w:lineRule="auto"/>
                          <w:ind w:firstLine="0"/>
                          <w:jc w:val="center"/>
                          <w:rPr>
                            <w:b/>
                            <w:sz w:val="96"/>
                            <w:szCs w:val="24"/>
                          </w:rPr>
                        </w:pPr>
                        <w:r w:rsidRPr="00874809">
                          <w:rPr>
                            <w:b/>
                            <w:sz w:val="96"/>
                            <w:szCs w:val="24"/>
                          </w:rPr>
                          <w:t>$ 5</w:t>
                        </w:r>
                        <w:r>
                          <w:rPr>
                            <w:b/>
                            <w:sz w:val="96"/>
                            <w:szCs w:val="24"/>
                          </w:rPr>
                          <w:t>0</w:t>
                        </w:r>
                      </w:p>
                      <w:p w:rsidR="002030E1" w:rsidRDefault="002030E1" w:rsidP="002030E1"/>
                    </w:txbxContent>
                  </v:textbox>
                </v:shape>
              </v:group>
            </w:pict>
          </mc:Fallback>
        </mc:AlternateContent>
      </w: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p w:rsidR="002030E1" w:rsidRDefault="002030E1" w:rsidP="000265F9">
      <w:pPr>
        <w:tabs>
          <w:tab w:val="left" w:pos="5060"/>
        </w:tabs>
      </w:pPr>
    </w:p>
    <w:sectPr w:rsidR="002030E1" w:rsidSect="00F23DE0">
      <w:footerReference w:type="default" r:id="rId8"/>
      <w:footerReference w:type="first" r:id="rId9"/>
      <w:pgSz w:w="15840" w:h="12240" w:orient="landscape" w:code="1"/>
      <w:pgMar w:top="720" w:right="720" w:bottom="720" w:left="720" w:header="720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C7" w:rsidRDefault="002E20C7" w:rsidP="00923B0C">
      <w:r>
        <w:separator/>
      </w:r>
    </w:p>
  </w:endnote>
  <w:endnote w:type="continuationSeparator" w:id="0">
    <w:p w:rsidR="002E20C7" w:rsidRDefault="002E20C7" w:rsidP="0092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576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434" w:rsidRDefault="00A224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F05" w:rsidRDefault="00511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05" w:rsidRDefault="00511F05" w:rsidP="00831C1D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C7" w:rsidRDefault="002E20C7" w:rsidP="00923B0C">
      <w:r>
        <w:separator/>
      </w:r>
    </w:p>
  </w:footnote>
  <w:footnote w:type="continuationSeparator" w:id="0">
    <w:p w:rsidR="002E20C7" w:rsidRDefault="002E20C7" w:rsidP="0092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746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6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CA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6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163B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5436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8E3E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463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D90BF0"/>
    <w:multiLevelType w:val="hybridMultilevel"/>
    <w:tmpl w:val="3A3A3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48"/>
    <w:rsid w:val="000265F9"/>
    <w:rsid w:val="00043844"/>
    <w:rsid w:val="00061CAA"/>
    <w:rsid w:val="00084DB0"/>
    <w:rsid w:val="000A1FBA"/>
    <w:rsid w:val="000A7E96"/>
    <w:rsid w:val="000D74A1"/>
    <w:rsid w:val="00100E4C"/>
    <w:rsid w:val="001135F3"/>
    <w:rsid w:val="00133B0C"/>
    <w:rsid w:val="0017407E"/>
    <w:rsid w:val="00176682"/>
    <w:rsid w:val="001A7C6B"/>
    <w:rsid w:val="001C2AC7"/>
    <w:rsid w:val="001D1F77"/>
    <w:rsid w:val="002030E1"/>
    <w:rsid w:val="0021387D"/>
    <w:rsid w:val="00225C2A"/>
    <w:rsid w:val="00266A80"/>
    <w:rsid w:val="00287A0D"/>
    <w:rsid w:val="00296B1A"/>
    <w:rsid w:val="002B7E8C"/>
    <w:rsid w:val="002E20C7"/>
    <w:rsid w:val="002E5E9D"/>
    <w:rsid w:val="002E6241"/>
    <w:rsid w:val="002E6B9C"/>
    <w:rsid w:val="00300B35"/>
    <w:rsid w:val="003217A3"/>
    <w:rsid w:val="00353348"/>
    <w:rsid w:val="00360851"/>
    <w:rsid w:val="00366929"/>
    <w:rsid w:val="00382F3A"/>
    <w:rsid w:val="003C5231"/>
    <w:rsid w:val="003E152A"/>
    <w:rsid w:val="00404095"/>
    <w:rsid w:val="004116BC"/>
    <w:rsid w:val="00436CE3"/>
    <w:rsid w:val="00455899"/>
    <w:rsid w:val="00464114"/>
    <w:rsid w:val="00466DDE"/>
    <w:rsid w:val="0047293C"/>
    <w:rsid w:val="004807A8"/>
    <w:rsid w:val="0048295A"/>
    <w:rsid w:val="00501507"/>
    <w:rsid w:val="00511F05"/>
    <w:rsid w:val="0053107E"/>
    <w:rsid w:val="005331F1"/>
    <w:rsid w:val="00544A8D"/>
    <w:rsid w:val="00551E17"/>
    <w:rsid w:val="00561B31"/>
    <w:rsid w:val="00575B05"/>
    <w:rsid w:val="005938CC"/>
    <w:rsid w:val="00597492"/>
    <w:rsid w:val="005C2CAF"/>
    <w:rsid w:val="005C6710"/>
    <w:rsid w:val="005D0776"/>
    <w:rsid w:val="005F54A3"/>
    <w:rsid w:val="00603C8E"/>
    <w:rsid w:val="00607E6E"/>
    <w:rsid w:val="006133D1"/>
    <w:rsid w:val="00635863"/>
    <w:rsid w:val="00671FEF"/>
    <w:rsid w:val="00681B30"/>
    <w:rsid w:val="006872D4"/>
    <w:rsid w:val="006A4429"/>
    <w:rsid w:val="006E7DAD"/>
    <w:rsid w:val="006F310F"/>
    <w:rsid w:val="00717495"/>
    <w:rsid w:val="007179EE"/>
    <w:rsid w:val="007369BC"/>
    <w:rsid w:val="00743E14"/>
    <w:rsid w:val="00747B72"/>
    <w:rsid w:val="00760EF6"/>
    <w:rsid w:val="00775BC1"/>
    <w:rsid w:val="0079535C"/>
    <w:rsid w:val="007A34CB"/>
    <w:rsid w:val="007A56D2"/>
    <w:rsid w:val="007C7C57"/>
    <w:rsid w:val="007F0CE9"/>
    <w:rsid w:val="007F537E"/>
    <w:rsid w:val="0080202D"/>
    <w:rsid w:val="00831C1D"/>
    <w:rsid w:val="00835563"/>
    <w:rsid w:val="00836320"/>
    <w:rsid w:val="00854DB7"/>
    <w:rsid w:val="00863061"/>
    <w:rsid w:val="00874809"/>
    <w:rsid w:val="00877439"/>
    <w:rsid w:val="00891706"/>
    <w:rsid w:val="008B2D55"/>
    <w:rsid w:val="008D066D"/>
    <w:rsid w:val="008F3D06"/>
    <w:rsid w:val="00923B0C"/>
    <w:rsid w:val="00931D2F"/>
    <w:rsid w:val="009414A9"/>
    <w:rsid w:val="00943785"/>
    <w:rsid w:val="0095517F"/>
    <w:rsid w:val="009635CC"/>
    <w:rsid w:val="009816CF"/>
    <w:rsid w:val="009845A5"/>
    <w:rsid w:val="009854EA"/>
    <w:rsid w:val="009A7115"/>
    <w:rsid w:val="009D1A20"/>
    <w:rsid w:val="009D4EF9"/>
    <w:rsid w:val="00A06735"/>
    <w:rsid w:val="00A22434"/>
    <w:rsid w:val="00A268E8"/>
    <w:rsid w:val="00A33B41"/>
    <w:rsid w:val="00A53686"/>
    <w:rsid w:val="00A636CD"/>
    <w:rsid w:val="00A65B56"/>
    <w:rsid w:val="00A7113E"/>
    <w:rsid w:val="00A729FB"/>
    <w:rsid w:val="00AA4538"/>
    <w:rsid w:val="00AA581C"/>
    <w:rsid w:val="00AB604E"/>
    <w:rsid w:val="00AB7461"/>
    <w:rsid w:val="00AB7DD0"/>
    <w:rsid w:val="00AC7AF6"/>
    <w:rsid w:val="00AD61FA"/>
    <w:rsid w:val="00B14FEA"/>
    <w:rsid w:val="00B30CAF"/>
    <w:rsid w:val="00B36425"/>
    <w:rsid w:val="00B40851"/>
    <w:rsid w:val="00B52AD7"/>
    <w:rsid w:val="00B65407"/>
    <w:rsid w:val="00BD6AA7"/>
    <w:rsid w:val="00BE43D3"/>
    <w:rsid w:val="00C064B9"/>
    <w:rsid w:val="00C16617"/>
    <w:rsid w:val="00C46B67"/>
    <w:rsid w:val="00C50580"/>
    <w:rsid w:val="00C54104"/>
    <w:rsid w:val="00C57FE6"/>
    <w:rsid w:val="00C616A1"/>
    <w:rsid w:val="00C82BC9"/>
    <w:rsid w:val="00C8655B"/>
    <w:rsid w:val="00CD0127"/>
    <w:rsid w:val="00CE3C64"/>
    <w:rsid w:val="00D13755"/>
    <w:rsid w:val="00D423F6"/>
    <w:rsid w:val="00D53DBF"/>
    <w:rsid w:val="00DB7B96"/>
    <w:rsid w:val="00DD10D1"/>
    <w:rsid w:val="00DD247B"/>
    <w:rsid w:val="00DD79BE"/>
    <w:rsid w:val="00DF5D55"/>
    <w:rsid w:val="00E0174E"/>
    <w:rsid w:val="00E0684C"/>
    <w:rsid w:val="00E2025C"/>
    <w:rsid w:val="00E30E2A"/>
    <w:rsid w:val="00E33278"/>
    <w:rsid w:val="00E500F6"/>
    <w:rsid w:val="00E625D4"/>
    <w:rsid w:val="00E70499"/>
    <w:rsid w:val="00E746DD"/>
    <w:rsid w:val="00E761DC"/>
    <w:rsid w:val="00EA1380"/>
    <w:rsid w:val="00EA5D09"/>
    <w:rsid w:val="00EE3A3D"/>
    <w:rsid w:val="00EE50A8"/>
    <w:rsid w:val="00EF7F48"/>
    <w:rsid w:val="00F00F9E"/>
    <w:rsid w:val="00F1488A"/>
    <w:rsid w:val="00F1562D"/>
    <w:rsid w:val="00F233E3"/>
    <w:rsid w:val="00F23DE0"/>
    <w:rsid w:val="00F33212"/>
    <w:rsid w:val="00F339B8"/>
    <w:rsid w:val="00F3755B"/>
    <w:rsid w:val="00F60D79"/>
    <w:rsid w:val="00F635CA"/>
    <w:rsid w:val="00F63710"/>
    <w:rsid w:val="00F64ABA"/>
    <w:rsid w:val="00F85A89"/>
    <w:rsid w:val="00F96E7E"/>
    <w:rsid w:val="00FD274A"/>
    <w:rsid w:val="00FE3241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0C"/>
    <w:pPr>
      <w:spacing w:line="300" w:lineRule="auto"/>
      <w:ind w:firstLine="36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F233E3"/>
    <w:pPr>
      <w:keepNext/>
      <w:jc w:val="center"/>
      <w:outlineLvl w:val="0"/>
    </w:pPr>
    <w:rPr>
      <w:rFonts w:ascii="Arial" w:hAnsi="Arial" w:cs="Arial"/>
      <w:b/>
      <w:bCs/>
      <w:kern w:val="32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3DBF"/>
    <w:pPr>
      <w:ind w:firstLine="0"/>
      <w:jc w:val="center"/>
      <w:outlineLvl w:val="0"/>
    </w:pPr>
    <w:rPr>
      <w:rFonts w:ascii="Arial" w:hAnsi="Arial" w:cs="Arial"/>
      <w:b/>
      <w:bCs/>
      <w:kern w:val="28"/>
      <w:sz w:val="72"/>
      <w:szCs w:val="72"/>
    </w:rPr>
  </w:style>
  <w:style w:type="paragraph" w:styleId="Subtitle">
    <w:name w:val="Subtitle"/>
    <w:basedOn w:val="Normal"/>
    <w:qFormat/>
    <w:rsid w:val="00D53DBF"/>
    <w:pPr>
      <w:ind w:firstLine="0"/>
      <w:jc w:val="center"/>
      <w:outlineLvl w:val="1"/>
    </w:pPr>
    <w:rPr>
      <w:rFonts w:ascii="Arial" w:hAnsi="Arial" w:cs="Arial"/>
      <w:b/>
      <w:sz w:val="36"/>
      <w:szCs w:val="24"/>
    </w:rPr>
  </w:style>
  <w:style w:type="paragraph" w:customStyle="1" w:styleId="AuthorName">
    <w:name w:val="Author Name"/>
    <w:basedOn w:val="Normal"/>
    <w:rsid w:val="00D53DBF"/>
    <w:pPr>
      <w:ind w:firstLine="0"/>
      <w:jc w:val="center"/>
    </w:pPr>
    <w:rPr>
      <w:sz w:val="28"/>
    </w:rPr>
  </w:style>
  <w:style w:type="paragraph" w:customStyle="1" w:styleId="Headsforfront">
    <w:name w:val="Heads for front"/>
    <w:basedOn w:val="Normal"/>
    <w:autoRedefine/>
    <w:rsid w:val="00F63710"/>
    <w:pPr>
      <w:spacing w:after="360"/>
      <w:ind w:firstLine="0"/>
      <w:contextualSpacing/>
      <w:jc w:val="center"/>
    </w:pPr>
    <w:rPr>
      <w:rFonts w:ascii="Arial" w:hAnsi="Arial"/>
      <w:b/>
      <w:sz w:val="24"/>
      <w:szCs w:val="24"/>
    </w:rPr>
  </w:style>
  <w:style w:type="paragraph" w:customStyle="1" w:styleId="NoIndentnormal">
    <w:name w:val="No Indent normal"/>
    <w:basedOn w:val="Normal"/>
    <w:rsid w:val="00671FEF"/>
    <w:pPr>
      <w:ind w:firstLine="0"/>
    </w:pPr>
  </w:style>
  <w:style w:type="paragraph" w:customStyle="1" w:styleId="Tableofcontents">
    <w:name w:val="Table of contents"/>
    <w:basedOn w:val="Normal"/>
    <w:rsid w:val="00043844"/>
    <w:pPr>
      <w:tabs>
        <w:tab w:val="right" w:leader="dot" w:pos="5400"/>
      </w:tabs>
      <w:spacing w:line="360" w:lineRule="auto"/>
    </w:pPr>
    <w:rPr>
      <w:rFonts w:ascii="Arial" w:hAnsi="Arial"/>
      <w:sz w:val="24"/>
      <w:szCs w:val="24"/>
    </w:rPr>
  </w:style>
  <w:style w:type="paragraph" w:customStyle="1" w:styleId="Chapterheads">
    <w:name w:val="Chapter heads"/>
    <w:basedOn w:val="Headsforfront"/>
    <w:rsid w:val="00F63710"/>
    <w:pPr>
      <w:spacing w:before="720"/>
    </w:pPr>
  </w:style>
  <w:style w:type="paragraph" w:styleId="Header">
    <w:name w:val="header"/>
    <w:basedOn w:val="Normal"/>
    <w:rsid w:val="00AB74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7461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Footer"/>
    <w:autoRedefine/>
    <w:rsid w:val="00AB7461"/>
    <w:pPr>
      <w:spacing w:line="240" w:lineRule="auto"/>
      <w:ind w:firstLine="0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AB7461"/>
  </w:style>
  <w:style w:type="paragraph" w:customStyle="1" w:styleId="NormalParagraphStyle">
    <w:name w:val="NormalParagraphStyle"/>
    <w:basedOn w:val="Normal"/>
    <w:rsid w:val="00597492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176682"/>
    <w:rPr>
      <w:color w:val="0000FF"/>
      <w:u w:val="single"/>
    </w:rPr>
  </w:style>
  <w:style w:type="character" w:styleId="FollowedHyperlink">
    <w:name w:val="FollowedHyperlink"/>
    <w:basedOn w:val="DefaultParagraphFont"/>
    <w:rsid w:val="00436CE3"/>
    <w:rPr>
      <w:color w:val="800080"/>
      <w:u w:val="single"/>
    </w:rPr>
  </w:style>
  <w:style w:type="character" w:customStyle="1" w:styleId="StyleBold">
    <w:name w:val="Style Bold"/>
    <w:basedOn w:val="DefaultParagraphFont"/>
    <w:rsid w:val="009A7115"/>
    <w:rPr>
      <w:b/>
      <w:bCs/>
    </w:rPr>
  </w:style>
  <w:style w:type="paragraph" w:styleId="DocumentMap">
    <w:name w:val="Document Map"/>
    <w:basedOn w:val="Normal"/>
    <w:link w:val="DocumentMapChar"/>
    <w:rsid w:val="007953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9535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C2AC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C2AC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C2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2AC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00E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\AppData\Local\Temp\Book_Trim_Size_8x8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AB12-CBB7-435D-8BB1-AFFEBDEB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Book_Trim_Size_8x8_template.dot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2017-03-19T17:34:00Z</dcterms:created>
  <dcterms:modified xsi:type="dcterms:W3CDTF">2017-03-24T14:47:00Z</dcterms:modified>
</cp:coreProperties>
</file>